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FC" w:rsidRDefault="00990BFC" w:rsidP="00825C9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B14BB" w:rsidRDefault="003B14B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467CD0" w:rsidRDefault="00467CD0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D25056" w:rsidRDefault="00D25056" w:rsidP="00825C9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BFC" w:rsidRPr="001E076D" w:rsidTr="00166664">
        <w:tc>
          <w:tcPr>
            <w:tcW w:w="8828" w:type="dxa"/>
            <w:gridSpan w:val="2"/>
          </w:tcPr>
          <w:p w:rsidR="00990BFC" w:rsidRPr="001E076D" w:rsidRDefault="006817BC" w:rsidP="00990B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AA8" w:rsidRPr="001E076D">
              <w:rPr>
                <w:rFonts w:ascii="Arial" w:hAnsi="Arial" w:cs="Arial"/>
                <w:b/>
                <w:sz w:val="24"/>
                <w:szCs w:val="24"/>
              </w:rPr>
              <w:t>NFOR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>ME ENCUESTA DE SATI</w:t>
            </w:r>
            <w:r w:rsidR="00D25056">
              <w:rPr>
                <w:rFonts w:ascii="Arial" w:hAnsi="Arial" w:cs="Arial"/>
                <w:b/>
                <w:sz w:val="24"/>
                <w:szCs w:val="24"/>
              </w:rPr>
              <w:t xml:space="preserve">SFACCION </w:t>
            </w:r>
            <w:r w:rsidR="005F746F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D25056">
              <w:rPr>
                <w:rFonts w:ascii="Arial" w:hAnsi="Arial" w:cs="Arial"/>
                <w:b/>
                <w:sz w:val="24"/>
                <w:szCs w:val="24"/>
              </w:rPr>
              <w:t>TRAMITES Y LICENCIAS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414" w:type="dxa"/>
          </w:tcPr>
          <w:p w:rsidR="00990BFC" w:rsidRPr="001E076D" w:rsidRDefault="00576C99" w:rsidP="00761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5E222C">
              <w:rPr>
                <w:rFonts w:ascii="Arial" w:hAnsi="Arial" w:cs="Arial"/>
                <w:b/>
                <w:sz w:val="24"/>
                <w:szCs w:val="24"/>
              </w:rPr>
              <w:t>/09</w:t>
            </w:r>
            <w:r w:rsidR="00C66EB8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4414" w:type="dxa"/>
          </w:tcPr>
          <w:p w:rsidR="00990BFC" w:rsidRPr="001E076D" w:rsidRDefault="009F2BB8" w:rsidP="009F2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la calidad en la prestación </w:t>
            </w:r>
            <w:r w:rsidR="00C3481B">
              <w:rPr>
                <w:rFonts w:ascii="Arial" w:hAnsi="Arial" w:cs="Arial"/>
                <w:sz w:val="24"/>
                <w:szCs w:val="24"/>
              </w:rPr>
              <w:t xml:space="preserve">del servicio. </w:t>
            </w:r>
          </w:p>
        </w:tc>
      </w:tr>
    </w:tbl>
    <w:p w:rsidR="00454AA3" w:rsidRDefault="00454AA3" w:rsidP="007E1DA9">
      <w:pPr>
        <w:jc w:val="both"/>
        <w:rPr>
          <w:rFonts w:ascii="Arial" w:hAnsi="Arial" w:cs="Arial"/>
          <w:sz w:val="24"/>
          <w:szCs w:val="24"/>
        </w:rPr>
      </w:pPr>
    </w:p>
    <w:p w:rsidR="006817BC" w:rsidRDefault="006817BC" w:rsidP="007E1DA9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Encuesta </w:t>
      </w:r>
      <w:r w:rsidR="0038414F" w:rsidRPr="001E076D">
        <w:rPr>
          <w:rFonts w:ascii="Arial" w:hAnsi="Arial" w:cs="Arial"/>
          <w:sz w:val="24"/>
          <w:szCs w:val="24"/>
        </w:rPr>
        <w:t>realizada</w:t>
      </w:r>
      <w:r w:rsidR="00B5600C">
        <w:rPr>
          <w:rFonts w:ascii="Arial" w:hAnsi="Arial" w:cs="Arial"/>
          <w:sz w:val="24"/>
          <w:szCs w:val="24"/>
        </w:rPr>
        <w:t xml:space="preserve"> del </w:t>
      </w:r>
      <w:r w:rsidR="00D25056">
        <w:rPr>
          <w:rFonts w:ascii="Arial" w:hAnsi="Arial" w:cs="Arial"/>
          <w:sz w:val="24"/>
          <w:szCs w:val="24"/>
        </w:rPr>
        <w:t>28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521A13">
        <w:rPr>
          <w:rFonts w:ascii="Arial" w:hAnsi="Arial" w:cs="Arial"/>
          <w:sz w:val="24"/>
          <w:szCs w:val="24"/>
        </w:rPr>
        <w:t xml:space="preserve">de Agosto del 2017 hasta el </w:t>
      </w:r>
      <w:r w:rsidR="00576C99">
        <w:rPr>
          <w:rFonts w:ascii="Arial" w:hAnsi="Arial" w:cs="Arial"/>
          <w:sz w:val="24"/>
          <w:szCs w:val="24"/>
        </w:rPr>
        <w:t>2</w:t>
      </w:r>
      <w:r w:rsidR="00521A13">
        <w:rPr>
          <w:rFonts w:ascii="Arial" w:hAnsi="Arial" w:cs="Arial"/>
          <w:sz w:val="24"/>
          <w:szCs w:val="24"/>
        </w:rPr>
        <w:t>8 de Septiembre</w:t>
      </w:r>
      <w:r w:rsidR="00761BFF">
        <w:rPr>
          <w:rFonts w:ascii="Arial" w:hAnsi="Arial" w:cs="Arial"/>
          <w:sz w:val="24"/>
          <w:szCs w:val="24"/>
        </w:rPr>
        <w:t xml:space="preserve"> </w:t>
      </w:r>
      <w:r w:rsidR="00B5600C">
        <w:rPr>
          <w:rFonts w:ascii="Arial" w:hAnsi="Arial" w:cs="Arial"/>
          <w:sz w:val="24"/>
          <w:szCs w:val="24"/>
        </w:rPr>
        <w:t>de</w:t>
      </w:r>
      <w:r w:rsidR="00521A13">
        <w:rPr>
          <w:rFonts w:ascii="Arial" w:hAnsi="Arial" w:cs="Arial"/>
          <w:sz w:val="24"/>
          <w:szCs w:val="24"/>
        </w:rPr>
        <w:t>l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761BFF">
        <w:rPr>
          <w:rFonts w:ascii="Arial" w:hAnsi="Arial" w:cs="Arial"/>
          <w:sz w:val="24"/>
          <w:szCs w:val="24"/>
        </w:rPr>
        <w:t>2017</w:t>
      </w:r>
      <w:r w:rsidR="00C3481B">
        <w:rPr>
          <w:rFonts w:ascii="Arial" w:hAnsi="Arial" w:cs="Arial"/>
          <w:sz w:val="24"/>
          <w:szCs w:val="24"/>
        </w:rPr>
        <w:t>,</w:t>
      </w:r>
      <w:r w:rsidR="00576C99">
        <w:rPr>
          <w:rFonts w:ascii="Arial" w:hAnsi="Arial" w:cs="Arial"/>
          <w:sz w:val="24"/>
          <w:szCs w:val="24"/>
        </w:rPr>
        <w:t xml:space="preserve"> de manera presencial</w:t>
      </w:r>
      <w:r w:rsidR="005F746F">
        <w:rPr>
          <w:rFonts w:ascii="Arial" w:hAnsi="Arial" w:cs="Arial"/>
          <w:sz w:val="24"/>
          <w:szCs w:val="24"/>
        </w:rPr>
        <w:t xml:space="preserve"> y por medio de la página WEB</w:t>
      </w:r>
      <w:r w:rsidR="00F53C25">
        <w:rPr>
          <w:rFonts w:ascii="Arial" w:hAnsi="Arial" w:cs="Arial"/>
          <w:sz w:val="24"/>
          <w:szCs w:val="24"/>
        </w:rPr>
        <w:t>.</w:t>
      </w:r>
    </w:p>
    <w:p w:rsidR="002F202F" w:rsidRDefault="002F202F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2F202F" w:rsidP="002F202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4CD5750" wp14:editId="3D78798B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C25" w:rsidRPr="001E076D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11C00" w:rsidRPr="00D67B93" w:rsidRDefault="00611C22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7B93">
        <w:rPr>
          <w:rFonts w:ascii="Arial" w:hAnsi="Arial" w:cs="Arial"/>
          <w:sz w:val="24"/>
          <w:szCs w:val="24"/>
        </w:rPr>
        <w:t>De acuerdo a l</w:t>
      </w:r>
      <w:r w:rsidR="00D67B93">
        <w:rPr>
          <w:rFonts w:ascii="Arial" w:hAnsi="Arial" w:cs="Arial"/>
          <w:sz w:val="24"/>
          <w:szCs w:val="24"/>
        </w:rPr>
        <w:t>a encuesta realizada podemos obser</w:t>
      </w:r>
      <w:r w:rsidR="00C66EB8">
        <w:rPr>
          <w:rFonts w:ascii="Arial" w:hAnsi="Arial" w:cs="Arial"/>
          <w:sz w:val="24"/>
          <w:szCs w:val="24"/>
        </w:rPr>
        <w:t>var</w:t>
      </w:r>
      <w:r w:rsidR="00576C99">
        <w:rPr>
          <w:rFonts w:ascii="Arial" w:hAnsi="Arial" w:cs="Arial"/>
          <w:sz w:val="24"/>
          <w:szCs w:val="24"/>
        </w:rPr>
        <w:t xml:space="preserve"> que de las 98 personas encuestas el 75</w:t>
      </w:r>
      <w:r w:rsidRPr="00D67B93">
        <w:rPr>
          <w:rFonts w:ascii="Arial" w:hAnsi="Arial" w:cs="Arial"/>
          <w:sz w:val="24"/>
          <w:szCs w:val="24"/>
        </w:rPr>
        <w:t>%</w:t>
      </w:r>
      <w:r w:rsidR="00576C99">
        <w:rPr>
          <w:rFonts w:ascii="Arial" w:hAnsi="Arial" w:cs="Arial"/>
          <w:sz w:val="24"/>
          <w:szCs w:val="24"/>
        </w:rPr>
        <w:t xml:space="preserve"> se sienten</w:t>
      </w:r>
      <w:r w:rsidR="00890066">
        <w:rPr>
          <w:rFonts w:ascii="Arial" w:hAnsi="Arial" w:cs="Arial"/>
          <w:sz w:val="24"/>
          <w:szCs w:val="24"/>
        </w:rPr>
        <w:t xml:space="preserve"> muy satisfecha</w:t>
      </w:r>
      <w:r w:rsidR="00576C99">
        <w:rPr>
          <w:rFonts w:ascii="Arial" w:hAnsi="Arial" w:cs="Arial"/>
          <w:sz w:val="24"/>
          <w:szCs w:val="24"/>
        </w:rPr>
        <w:t xml:space="preserve">s por el servicio y la atención </w:t>
      </w:r>
      <w:r w:rsidR="00890066">
        <w:rPr>
          <w:rFonts w:ascii="Arial" w:hAnsi="Arial" w:cs="Arial"/>
          <w:sz w:val="24"/>
          <w:szCs w:val="24"/>
        </w:rPr>
        <w:t>prestada por el funcionario</w:t>
      </w:r>
      <w:r w:rsidR="00D67B93" w:rsidRPr="00D67B93">
        <w:rPr>
          <w:rFonts w:ascii="Arial" w:hAnsi="Arial" w:cs="Arial"/>
          <w:sz w:val="24"/>
          <w:szCs w:val="24"/>
        </w:rPr>
        <w:t>.</w:t>
      </w:r>
      <w:r w:rsidRPr="00D67B93">
        <w:rPr>
          <w:rFonts w:ascii="Arial" w:hAnsi="Arial" w:cs="Arial"/>
          <w:sz w:val="24"/>
          <w:szCs w:val="24"/>
        </w:rPr>
        <w:t xml:space="preserve"> </w:t>
      </w:r>
    </w:p>
    <w:p w:rsidR="00F53C25" w:rsidRPr="00D67B93" w:rsidRDefault="00F53C25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Pr="001E076D" w:rsidRDefault="006817BC" w:rsidP="006817BC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 </w:t>
      </w:r>
    </w:p>
    <w:p w:rsidR="00576C99" w:rsidRDefault="00576C99" w:rsidP="004C3C92">
      <w:pPr>
        <w:jc w:val="center"/>
        <w:rPr>
          <w:rFonts w:ascii="Arial" w:hAnsi="Arial" w:cs="Arial"/>
          <w:sz w:val="24"/>
          <w:szCs w:val="24"/>
        </w:rPr>
      </w:pPr>
    </w:p>
    <w:p w:rsidR="00576C99" w:rsidRDefault="00576C99" w:rsidP="004C3C92">
      <w:pPr>
        <w:jc w:val="center"/>
        <w:rPr>
          <w:rFonts w:ascii="Arial" w:hAnsi="Arial" w:cs="Arial"/>
          <w:sz w:val="24"/>
          <w:szCs w:val="24"/>
        </w:rPr>
      </w:pPr>
    </w:p>
    <w:p w:rsidR="00890066" w:rsidRDefault="00890066" w:rsidP="004C3C92">
      <w:pPr>
        <w:jc w:val="center"/>
        <w:rPr>
          <w:rFonts w:ascii="Arial" w:hAnsi="Arial" w:cs="Arial"/>
          <w:sz w:val="24"/>
          <w:szCs w:val="24"/>
        </w:rPr>
      </w:pPr>
    </w:p>
    <w:p w:rsidR="00890066" w:rsidRDefault="00890066" w:rsidP="004C3C92">
      <w:pPr>
        <w:jc w:val="center"/>
        <w:rPr>
          <w:rFonts w:ascii="Arial" w:hAnsi="Arial" w:cs="Arial"/>
          <w:sz w:val="24"/>
          <w:szCs w:val="24"/>
        </w:rPr>
      </w:pPr>
    </w:p>
    <w:p w:rsidR="00890066" w:rsidRDefault="00890066" w:rsidP="004C3C92">
      <w:pPr>
        <w:jc w:val="center"/>
        <w:rPr>
          <w:rFonts w:ascii="Arial" w:hAnsi="Arial" w:cs="Arial"/>
          <w:sz w:val="24"/>
          <w:szCs w:val="24"/>
        </w:rPr>
      </w:pPr>
    </w:p>
    <w:p w:rsidR="007E1DA9" w:rsidRPr="001E076D" w:rsidRDefault="002F202F" w:rsidP="004C3C92">
      <w:pPr>
        <w:jc w:val="center"/>
        <w:rPr>
          <w:rFonts w:ascii="Arial" w:hAnsi="Arial" w:cs="Arial"/>
          <w:sz w:val="24"/>
          <w:szCs w:val="24"/>
        </w:rPr>
      </w:pPr>
      <w:r w:rsidRPr="00D25056">
        <w:rPr>
          <w:b/>
          <w:noProof/>
          <w:lang w:eastAsia="es-CO"/>
        </w:rPr>
        <w:drawing>
          <wp:inline distT="0" distB="0" distL="0" distR="0" wp14:anchorId="508B0EE5" wp14:editId="5669A6CE">
            <wp:extent cx="4667250" cy="27241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220C43" w:rsidRDefault="00220C43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67B93" w:rsidRDefault="00D67B93" w:rsidP="00220C43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De acuerdo a la encuesta realizada de l</w:t>
      </w:r>
      <w:r w:rsidR="00890066">
        <w:rPr>
          <w:rFonts w:ascii="Arial" w:hAnsi="Arial" w:cs="Arial"/>
          <w:noProof/>
          <w:sz w:val="24"/>
          <w:szCs w:val="24"/>
          <w:lang w:eastAsia="es-CO"/>
        </w:rPr>
        <w:t xml:space="preserve">as 98 personas encuestadas el 69% dijo que la información suministrada por parte </w:t>
      </w:r>
      <w:r w:rsidR="00104C11">
        <w:rPr>
          <w:rFonts w:ascii="Arial" w:hAnsi="Arial" w:cs="Arial"/>
          <w:noProof/>
          <w:sz w:val="24"/>
          <w:szCs w:val="24"/>
          <w:lang w:eastAsia="es-CO"/>
        </w:rPr>
        <w:t>del funcionario fué muy satisfactoria.</w:t>
      </w:r>
    </w:p>
    <w:p w:rsidR="00C66EB8" w:rsidRDefault="00C66EB8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104C11" w:rsidRDefault="00104C11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104C11" w:rsidRDefault="00104C11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104C11" w:rsidRDefault="00104C11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2F202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 w:rsidRPr="00D25056">
        <w:rPr>
          <w:b/>
          <w:noProof/>
          <w:lang w:eastAsia="es-CO"/>
        </w:rPr>
        <w:drawing>
          <wp:inline distT="0" distB="0" distL="0" distR="0" wp14:anchorId="6CE9146C" wp14:editId="4CFA9B7C">
            <wp:extent cx="4572000" cy="2881312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C66EB8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De acuerdo a la encuesta realizada podemos observar que </w:t>
      </w:r>
      <w:r w:rsidR="00754793">
        <w:rPr>
          <w:rFonts w:ascii="Arial" w:hAnsi="Arial" w:cs="Arial"/>
          <w:noProof/>
          <w:sz w:val="24"/>
          <w:szCs w:val="24"/>
          <w:lang w:eastAsia="es-CO"/>
        </w:rPr>
        <w:t xml:space="preserve">de </w:t>
      </w:r>
      <w:r w:rsidR="00104C11">
        <w:rPr>
          <w:rFonts w:ascii="Arial" w:hAnsi="Arial" w:cs="Arial"/>
          <w:noProof/>
          <w:sz w:val="24"/>
          <w:szCs w:val="24"/>
          <w:lang w:eastAsia="es-CO"/>
        </w:rPr>
        <w:t>las 9</w:t>
      </w:r>
      <w:r>
        <w:rPr>
          <w:rFonts w:ascii="Arial" w:hAnsi="Arial" w:cs="Arial"/>
          <w:noProof/>
          <w:sz w:val="24"/>
          <w:szCs w:val="24"/>
          <w:lang w:eastAsia="es-CO"/>
        </w:rPr>
        <w:t>8 personas encuesta</w:t>
      </w:r>
      <w:r w:rsidR="00C718BE">
        <w:rPr>
          <w:rFonts w:ascii="Arial" w:hAnsi="Arial" w:cs="Arial"/>
          <w:noProof/>
          <w:sz w:val="24"/>
          <w:szCs w:val="24"/>
          <w:lang w:eastAsia="es-CO"/>
        </w:rPr>
        <w:t>das</w:t>
      </w:r>
      <w:r w:rsidR="00104C11">
        <w:rPr>
          <w:rFonts w:ascii="Arial" w:hAnsi="Arial" w:cs="Arial"/>
          <w:noProof/>
          <w:sz w:val="24"/>
          <w:szCs w:val="24"/>
          <w:lang w:eastAsia="es-CO"/>
        </w:rPr>
        <w:t xml:space="preserve"> el 76</w:t>
      </w:r>
      <w:r>
        <w:rPr>
          <w:rFonts w:ascii="Arial" w:hAnsi="Arial" w:cs="Arial"/>
          <w:noProof/>
          <w:sz w:val="24"/>
          <w:szCs w:val="24"/>
          <w:lang w:eastAsia="es-CO"/>
        </w:rPr>
        <w:t>% con</w:t>
      </w:r>
      <w:r w:rsidR="00754793">
        <w:rPr>
          <w:rFonts w:ascii="Arial" w:hAnsi="Arial" w:cs="Arial"/>
          <w:noProof/>
          <w:sz w:val="24"/>
          <w:szCs w:val="24"/>
          <w:lang w:eastAsia="es-CO"/>
        </w:rPr>
        <w:t xml:space="preserve">sideran </w:t>
      </w:r>
      <w:r w:rsidR="00104C11">
        <w:rPr>
          <w:rFonts w:ascii="Arial" w:hAnsi="Arial" w:cs="Arial"/>
          <w:noProof/>
          <w:sz w:val="24"/>
          <w:szCs w:val="24"/>
          <w:lang w:eastAsia="es-CO"/>
        </w:rPr>
        <w:t>qu ele tiempo de espera para la atención de la solicitud fue oportuna.</w:t>
      </w:r>
    </w:p>
    <w:p w:rsidR="00953FA4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53FA4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37148B0C" wp14:editId="383010AB">
            <wp:extent cx="4295775" cy="31623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104C11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De acuerdo a la encuesta realizada podemos observar que de las 98 personas encuestadas</w:t>
      </w:r>
      <w:r w:rsidR="005F746F">
        <w:rPr>
          <w:rFonts w:ascii="Arial" w:hAnsi="Arial" w:cs="Arial"/>
          <w:noProof/>
          <w:sz w:val="24"/>
          <w:szCs w:val="24"/>
          <w:lang w:eastAsia="es-CO"/>
        </w:rPr>
        <w:t xml:space="preserve"> el 45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% </w:t>
      </w:r>
      <w:r w:rsidR="005F746F">
        <w:rPr>
          <w:rFonts w:ascii="Arial" w:hAnsi="Arial" w:cs="Arial"/>
          <w:noProof/>
          <w:sz w:val="24"/>
          <w:szCs w:val="24"/>
          <w:lang w:eastAsia="es-CO"/>
        </w:rPr>
        <w:t>califican muy bueno el servicio telefonico brindado para obtener información sobre tramites y licencias.</w:t>
      </w: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04C11" w:rsidRDefault="00104C11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31531910" wp14:editId="6C16CF59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5056" w:rsidRDefault="00D25056" w:rsidP="00D25056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5F746F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De acuerdo a la encuesta realizada podemos observar que de las 98 personas encuestadas el 67% quedó satisfecho con el servicio prestado.</w:t>
      </w:r>
    </w:p>
    <w:p w:rsidR="005F746F" w:rsidRDefault="005F746F" w:rsidP="005F746F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F746F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F73DF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953FA4">
        <w:rPr>
          <w:rFonts w:ascii="Arial" w:hAnsi="Arial" w:cs="Arial"/>
          <w:b/>
          <w:noProof/>
          <w:sz w:val="24"/>
          <w:szCs w:val="24"/>
          <w:lang w:eastAsia="es-CO"/>
        </w:rPr>
        <w:t>TABLA TECNICA</w:t>
      </w:r>
    </w:p>
    <w:p w:rsidR="005F746F" w:rsidRPr="00953FA4" w:rsidRDefault="005F746F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tbl>
      <w:tblPr>
        <w:tblW w:w="5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953FA4" w:rsidRPr="001E076D" w:rsidTr="00953FA4">
        <w:trPr>
          <w:trHeight w:val="19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TECNICA</w:t>
            </w:r>
          </w:p>
        </w:tc>
      </w:tr>
      <w:tr w:rsidR="00953FA4" w:rsidRPr="001E076D" w:rsidTr="00953FA4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5F746F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 personas: 9</w:t>
            </w:r>
            <w:r w:rsidR="00953F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</w:tr>
      <w:tr w:rsidR="00953FA4" w:rsidRPr="001E076D" w:rsidTr="005F746F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través de la página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Web</w:t>
            </w:r>
            <w:r w:rsidR="005F7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02</w:t>
            </w:r>
          </w:p>
        </w:tc>
      </w:tr>
      <w:tr w:rsidR="00953FA4" w:rsidRPr="001E076D" w:rsidTr="00953FA4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FA4" w:rsidRPr="001E076D" w:rsidRDefault="005F746F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 presenciales: 96</w:t>
            </w:r>
            <w:r w:rsidR="00A04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5F746F" w:rsidRPr="001E076D" w:rsidTr="00953FA4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46F" w:rsidRDefault="005F746F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Población: Ciudadanos-Clientes</w:t>
            </w:r>
          </w:p>
        </w:tc>
      </w:tr>
      <w:tr w:rsidR="00953FA4" w:rsidRPr="001E076D" w:rsidTr="00953FA4">
        <w:trPr>
          <w:trHeight w:val="4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FA4" w:rsidRPr="001E076D" w:rsidRDefault="005F746F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Momento estadístico: 28</w:t>
            </w:r>
            <w:r w:rsidR="00953F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Agosto </w:t>
            </w:r>
            <w:r w:rsidR="00953FA4"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  <w:r w:rsidR="00953F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  <w:r w:rsidR="00953FA4"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953F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Septiembre de 2017</w:t>
            </w:r>
          </w:p>
        </w:tc>
      </w:tr>
    </w:tbl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953FA4" w:rsidRDefault="00953FA4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ACCION DE MEJORA</w:t>
      </w:r>
    </w:p>
    <w:p w:rsidR="00C718BE" w:rsidRDefault="00C718BE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41DB" w:rsidRDefault="001241DB" w:rsidP="001241D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Elaboraremos una matriz para realizar seguimientos </w:t>
      </w:r>
      <w:r w:rsidR="006351CA">
        <w:rPr>
          <w:rFonts w:ascii="Arial" w:hAnsi="Arial" w:cs="Arial"/>
          <w:sz w:val="24"/>
          <w:szCs w:val="24"/>
        </w:rPr>
        <w:t xml:space="preserve">y </w:t>
      </w:r>
      <w:r w:rsidR="00F40970">
        <w:rPr>
          <w:rFonts w:ascii="Arial" w:hAnsi="Arial" w:cs="Arial"/>
          <w:sz w:val="24"/>
          <w:szCs w:val="24"/>
        </w:rPr>
        <w:t>controles</w:t>
      </w:r>
      <w:r w:rsidR="006351CA">
        <w:rPr>
          <w:rFonts w:ascii="Arial" w:hAnsi="Arial" w:cs="Arial"/>
          <w:sz w:val="24"/>
          <w:szCs w:val="24"/>
        </w:rPr>
        <w:t xml:space="preserve"> a las diferentes áreas </w:t>
      </w:r>
      <w:r w:rsidR="00F40970">
        <w:rPr>
          <w:rFonts w:ascii="Arial" w:hAnsi="Arial" w:cs="Arial"/>
          <w:sz w:val="24"/>
          <w:szCs w:val="24"/>
        </w:rPr>
        <w:t>responsables</w:t>
      </w:r>
      <w:r w:rsidR="006351CA">
        <w:rPr>
          <w:rFonts w:ascii="Arial" w:hAnsi="Arial" w:cs="Arial"/>
          <w:sz w:val="24"/>
          <w:szCs w:val="24"/>
        </w:rPr>
        <w:t>.</w:t>
      </w:r>
    </w:p>
    <w:p w:rsidR="001241DB" w:rsidRDefault="001241DB" w:rsidP="0075479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mejoras en el servicio estamos capacitando y retroalimentado a todo nuestros funcionarios para que brinden un excelente servicio.</w:t>
      </w:r>
    </w:p>
    <w:p w:rsidR="00754793" w:rsidRDefault="00754793" w:rsidP="00953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E99" w:rsidRDefault="002D6E99" w:rsidP="00953FA4">
      <w:pPr>
        <w:jc w:val="both"/>
        <w:rPr>
          <w:rFonts w:ascii="Arial" w:hAnsi="Arial" w:cs="Arial"/>
          <w:b/>
          <w:sz w:val="24"/>
          <w:szCs w:val="24"/>
        </w:rPr>
      </w:pPr>
    </w:p>
    <w:p w:rsidR="00953FA4" w:rsidRPr="001E076D" w:rsidRDefault="00953FA4" w:rsidP="00953FA4">
      <w:pPr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SEGUIMIENTO</w:t>
      </w:r>
    </w:p>
    <w:p w:rsidR="00953FA4" w:rsidRDefault="002D6E99" w:rsidP="00953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procederá a realizar una matriz de seguimientos y controles; Cada cinco (5) días se les hará llegar correos a las áreas correspondientes de acuerdo a las solicitudes o PQRD, para brindarles un excelente servicio y en tiempo oportuno.</w:t>
      </w: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6726" w:rsidRDefault="00166726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AE351C" w:rsidSect="00AA322F">
      <w:headerReference w:type="default" r:id="rId16"/>
      <w:footerReference w:type="default" r:id="rId17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041" w:rsidRDefault="00FB7041" w:rsidP="00F31F53">
      <w:pPr>
        <w:spacing w:after="0" w:line="240" w:lineRule="auto"/>
      </w:pPr>
      <w:r>
        <w:separator/>
      </w:r>
    </w:p>
  </w:endnote>
  <w:endnote w:type="continuationSeparator" w:id="0">
    <w:p w:rsidR="00FB7041" w:rsidRDefault="00FB7041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041" w:rsidRDefault="00FB7041" w:rsidP="00F31F53">
      <w:pPr>
        <w:spacing w:after="0" w:line="240" w:lineRule="auto"/>
      </w:pPr>
      <w:r>
        <w:separator/>
      </w:r>
    </w:p>
  </w:footnote>
  <w:footnote w:type="continuationSeparator" w:id="0">
    <w:p w:rsidR="00FB7041" w:rsidRDefault="00FB7041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74265"/>
    <w:multiLevelType w:val="hybridMultilevel"/>
    <w:tmpl w:val="A3D6E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E29F2"/>
    <w:multiLevelType w:val="hybridMultilevel"/>
    <w:tmpl w:val="A58C63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5E1A"/>
    <w:multiLevelType w:val="hybridMultilevel"/>
    <w:tmpl w:val="8E0CE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9052F"/>
    <w:multiLevelType w:val="hybridMultilevel"/>
    <w:tmpl w:val="209E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0FFC"/>
    <w:multiLevelType w:val="hybridMultilevel"/>
    <w:tmpl w:val="C04EF6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6C70"/>
    <w:multiLevelType w:val="hybridMultilevel"/>
    <w:tmpl w:val="D1400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463B6"/>
    <w:rsid w:val="000467D6"/>
    <w:rsid w:val="0006410C"/>
    <w:rsid w:val="000836F8"/>
    <w:rsid w:val="00085E70"/>
    <w:rsid w:val="00090B70"/>
    <w:rsid w:val="000A01E1"/>
    <w:rsid w:val="000A25BE"/>
    <w:rsid w:val="00104C11"/>
    <w:rsid w:val="001070EE"/>
    <w:rsid w:val="0012285B"/>
    <w:rsid w:val="001241DB"/>
    <w:rsid w:val="0015617F"/>
    <w:rsid w:val="00165A16"/>
    <w:rsid w:val="00166726"/>
    <w:rsid w:val="001A1202"/>
    <w:rsid w:val="001E076D"/>
    <w:rsid w:val="001E4EC1"/>
    <w:rsid w:val="00220C43"/>
    <w:rsid w:val="00230AC3"/>
    <w:rsid w:val="0023329C"/>
    <w:rsid w:val="0024187E"/>
    <w:rsid w:val="00297F51"/>
    <w:rsid w:val="002B0A45"/>
    <w:rsid w:val="002D6E99"/>
    <w:rsid w:val="002F202F"/>
    <w:rsid w:val="00316680"/>
    <w:rsid w:val="00382955"/>
    <w:rsid w:val="0038414F"/>
    <w:rsid w:val="003A05F9"/>
    <w:rsid w:val="003A1E2C"/>
    <w:rsid w:val="003B14BB"/>
    <w:rsid w:val="003B2194"/>
    <w:rsid w:val="003E25E8"/>
    <w:rsid w:val="00400E23"/>
    <w:rsid w:val="00412375"/>
    <w:rsid w:val="00454AA3"/>
    <w:rsid w:val="00457C7D"/>
    <w:rsid w:val="004621D8"/>
    <w:rsid w:val="00467CD0"/>
    <w:rsid w:val="00476711"/>
    <w:rsid w:val="00497EE6"/>
    <w:rsid w:val="004C3C92"/>
    <w:rsid w:val="004E28CC"/>
    <w:rsid w:val="0050006A"/>
    <w:rsid w:val="00521A13"/>
    <w:rsid w:val="005321F8"/>
    <w:rsid w:val="00542A8E"/>
    <w:rsid w:val="00576C99"/>
    <w:rsid w:val="00594382"/>
    <w:rsid w:val="005B302B"/>
    <w:rsid w:val="005E222C"/>
    <w:rsid w:val="005E5D08"/>
    <w:rsid w:val="005F1936"/>
    <w:rsid w:val="005F746F"/>
    <w:rsid w:val="00611C22"/>
    <w:rsid w:val="00614F9F"/>
    <w:rsid w:val="00625343"/>
    <w:rsid w:val="006254D2"/>
    <w:rsid w:val="006351CA"/>
    <w:rsid w:val="006463EF"/>
    <w:rsid w:val="00646DB9"/>
    <w:rsid w:val="006539D9"/>
    <w:rsid w:val="006675B3"/>
    <w:rsid w:val="006817BC"/>
    <w:rsid w:val="006A7342"/>
    <w:rsid w:val="006D35FC"/>
    <w:rsid w:val="006F73DF"/>
    <w:rsid w:val="007375CA"/>
    <w:rsid w:val="00754793"/>
    <w:rsid w:val="007605C7"/>
    <w:rsid w:val="00761BFF"/>
    <w:rsid w:val="007B46DB"/>
    <w:rsid w:val="007B79C8"/>
    <w:rsid w:val="007E1DA9"/>
    <w:rsid w:val="007E5ADD"/>
    <w:rsid w:val="008175A2"/>
    <w:rsid w:val="00825C9F"/>
    <w:rsid w:val="00890066"/>
    <w:rsid w:val="008A4F24"/>
    <w:rsid w:val="008B38C7"/>
    <w:rsid w:val="008F3459"/>
    <w:rsid w:val="00916A4F"/>
    <w:rsid w:val="00934279"/>
    <w:rsid w:val="00953FA4"/>
    <w:rsid w:val="00986490"/>
    <w:rsid w:val="00990BFC"/>
    <w:rsid w:val="009C093C"/>
    <w:rsid w:val="009C37CE"/>
    <w:rsid w:val="009E77F1"/>
    <w:rsid w:val="009F2BB8"/>
    <w:rsid w:val="00A04470"/>
    <w:rsid w:val="00A7034F"/>
    <w:rsid w:val="00AA0582"/>
    <w:rsid w:val="00AA322F"/>
    <w:rsid w:val="00AB3521"/>
    <w:rsid w:val="00AB581D"/>
    <w:rsid w:val="00AD22C3"/>
    <w:rsid w:val="00AE351C"/>
    <w:rsid w:val="00B326E7"/>
    <w:rsid w:val="00B54AA8"/>
    <w:rsid w:val="00B5600C"/>
    <w:rsid w:val="00B80CDE"/>
    <w:rsid w:val="00BB0914"/>
    <w:rsid w:val="00BB0EA7"/>
    <w:rsid w:val="00BC107B"/>
    <w:rsid w:val="00BC1E4F"/>
    <w:rsid w:val="00BC28E2"/>
    <w:rsid w:val="00BD1128"/>
    <w:rsid w:val="00BD3BEB"/>
    <w:rsid w:val="00BF0A74"/>
    <w:rsid w:val="00C044AA"/>
    <w:rsid w:val="00C17110"/>
    <w:rsid w:val="00C3481B"/>
    <w:rsid w:val="00C4609A"/>
    <w:rsid w:val="00C46D5E"/>
    <w:rsid w:val="00C66EB8"/>
    <w:rsid w:val="00C70C7B"/>
    <w:rsid w:val="00C718BE"/>
    <w:rsid w:val="00C82790"/>
    <w:rsid w:val="00CA59C7"/>
    <w:rsid w:val="00CF1FC4"/>
    <w:rsid w:val="00D055C2"/>
    <w:rsid w:val="00D25056"/>
    <w:rsid w:val="00D67B93"/>
    <w:rsid w:val="00D84413"/>
    <w:rsid w:val="00D85186"/>
    <w:rsid w:val="00D952CF"/>
    <w:rsid w:val="00DC3FC7"/>
    <w:rsid w:val="00E03B37"/>
    <w:rsid w:val="00E129E6"/>
    <w:rsid w:val="00E47388"/>
    <w:rsid w:val="00E81172"/>
    <w:rsid w:val="00E91504"/>
    <w:rsid w:val="00EA3551"/>
    <w:rsid w:val="00EC61B6"/>
    <w:rsid w:val="00EF5834"/>
    <w:rsid w:val="00F11C00"/>
    <w:rsid w:val="00F31F53"/>
    <w:rsid w:val="00F40970"/>
    <w:rsid w:val="00F53C25"/>
    <w:rsid w:val="00F73A02"/>
    <w:rsid w:val="00F81673"/>
    <w:rsid w:val="00FB7041"/>
    <w:rsid w:val="00FD3CA0"/>
    <w:rsid w:val="00FD7142"/>
    <w:rsid w:val="00FE28E6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AppData\Local\Microsoft\Windows\Temporary%20Internet%20Files\Content.Outlook\CQLVY1RR\tabulacion%20encuesta%20Licencias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AppData\Local\Microsoft\Windows\Temporary%20Internet%20Files\Content.Outlook\CQLVY1RR\tabulacion%20encuesta%20Licencias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AppData\Local\Microsoft\Windows\Temporary%20Internet%20Files\Content.Outlook\CQLVY1RR\tabulacion%20encuesta%20Licencias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AppData\Local\Microsoft\Windows\Temporary%20Internet%20Files\Content.Outlook\CQLVY1RR\tabulacion%20encuesta%20Licencias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AppData\Local\Microsoft\Windows\Temporary%20Internet%20Files\Content.Outlook\CQLVY1RR\tabulacion%20encuesta%20Licencias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COMO</a:t>
            </a:r>
            <a:r>
              <a:rPr lang="es-CO" baseline="0"/>
              <a:t> CALIFICA EL SERVICIO Y LA ATENCIÓN PRESTADA POR EL FUNCIONARIO?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611111111111108E-2"/>
          <c:y val="0.39553659959171772"/>
          <c:w val="0.81388888888888888"/>
          <c:h val="0.4066808836395450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E595-4A87-9AFA-41CB68439E2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595-4A87-9AFA-41CB68439E2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595-4A87-9AFA-41CB68439E2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595-4A87-9AFA-41CB68439E2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9-E595-4A87-9AFA-41CB68439E2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B-E595-4A87-9AFA-41CB68439E2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95-4A87-9AFA-41CB68439E2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95-4A87-9AFA-41CB68439E2A}"/>
                </c:ext>
              </c:extLst>
            </c:dLbl>
            <c:dLbl>
              <c:idx val="3"/>
              <c:layout>
                <c:manualLayout>
                  <c:x val="1.4296369203849519E-2"/>
                  <c:y val="-2.02573636628754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95-4A87-9AFA-41CB68439E2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5E397E2-0A16-4A7D-B497-3EEBFC63CB5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595-4A87-9AFA-41CB68439E2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95-4A87-9AFA-41CB68439E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Hoja1!$B$2:$G$2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3">
                  <c:v>1</c:v>
                </c:pt>
                <c:pt idx="4">
                  <c:v>19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595-4A87-9AFA-41CB68439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LA</a:t>
            </a:r>
            <a:r>
              <a:rPr lang="es-CO" baseline="0"/>
              <a:t> INFORMACIÓN SUMINISTRADA POR PARTE DEL FUNCIONARIO FUÉ SATISFACTORIA?</a:t>
            </a:r>
            <a:endParaRPr lang="es-CO"/>
          </a:p>
        </c:rich>
      </c:tx>
      <c:layout>
        <c:manualLayout>
          <c:xMode val="edge"/>
          <c:yMode val="edge"/>
          <c:x val="0.12781233595800526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497830628314312E-2"/>
          <c:y val="0.40016629040251089"/>
          <c:w val="0.81388888888888888"/>
          <c:h val="0.4066808836395450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5F2A-45A1-89B1-0452D8E7C51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5F2A-45A1-89B1-0452D8E7C51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5F2A-45A1-89B1-0452D8E7C51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5F2A-45A1-89B1-0452D8E7C51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9-5F2A-45A1-89B1-0452D8E7C51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B-5F2A-45A1-89B1-0452D8E7C51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2A-45A1-89B1-0452D8E7C51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2A-45A1-89B1-0452D8E7C511}"/>
                </c:ext>
              </c:extLst>
            </c:dLbl>
            <c:dLbl>
              <c:idx val="2"/>
              <c:layout>
                <c:manualLayout>
                  <c:x val="-4.4394450693663291E-4"/>
                  <c:y val="4.27839876658770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2A-45A1-89B1-0452D8E7C511}"/>
                </c:ext>
              </c:extLst>
            </c:dLbl>
            <c:dLbl>
              <c:idx val="3"/>
              <c:layout>
                <c:manualLayout>
                  <c:x val="2.6078525898548397E-2"/>
                  <c:y val="6.725767670649560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2A-45A1-89B1-0452D8E7C51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2A-45A1-89B1-0452D8E7C51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2A-45A1-89B1-0452D8E7C5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Hoja1!$B$3:$G$3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23</c:v>
                </c:pt>
                <c:pt idx="5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F2A-45A1-89B1-0452D8E7C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EL</a:t>
            </a:r>
            <a:r>
              <a:rPr lang="en-US" baseline="0"/>
              <a:t> TIEMPO DE ESPERA PARA LA ATENCIÓN DE SU SOLICITUD FUE OPORTUNA?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3C1A-4A22-A755-23E775F5CD4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3C1A-4A22-A755-23E775F5CD4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3C1A-4A22-A755-23E775F5CD4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3C1A-4A22-A755-23E775F5CD4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9-3C1A-4A22-A755-23E775F5CD4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1A-4A22-A755-23E775F5CD4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1A-4A22-A755-23E775F5CD4B}"/>
                </c:ext>
              </c:extLst>
            </c:dLbl>
            <c:dLbl>
              <c:idx val="2"/>
              <c:layout>
                <c:manualLayout>
                  <c:x val="-1.0353237095363081E-3"/>
                  <c:y val="-2.4113197003118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1A-4A22-A755-23E775F5CD4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1A-4A22-A755-23E775F5CD4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1687B2B-CE66-4F83-B4D2-4FA9CD56FAA5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C1A-4A22-A755-23E775F5CD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Hoja1!$C$4:$G$4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14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1A-4A22-A755-23E775F5C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 sz="1600"/>
              <a:t>COMO</a:t>
            </a:r>
            <a:r>
              <a:rPr lang="es-CO" sz="1600" baseline="0"/>
              <a:t> CALIFICA EL SERVICIO TELEFONICO BRINDADO PARA OBTENER INFORMACIÓN SOBRE TRAMITES Y LICENCIAS?</a:t>
            </a:r>
            <a:endParaRPr lang="es-CO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43577169905784907"/>
          <c:w val="1"/>
          <c:h val="0.407088131324624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A4E4-4B85-8EA5-2EEF1C86E5CB}"/>
              </c:ext>
            </c:extLst>
          </c:dPt>
          <c:dPt>
            <c:idx val="1"/>
            <c:bubble3D val="0"/>
            <c:explosion val="3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A4E4-4B85-8EA5-2EEF1C86E5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A4E4-4B85-8EA5-2EEF1C86E5C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A4E4-4B85-8EA5-2EEF1C86E5C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9-A4E4-4B85-8EA5-2EEF1C86E5C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B-A4E4-4B85-8EA5-2EEF1C86E5C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4-4B85-8EA5-2EEF1C86E5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63C180D-F45C-428B-B60A-E127230FB6B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4E4-4B85-8EA5-2EEF1C86E5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6D6CE78-21C5-450B-A3DD-5072E6D15BE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4E4-4B85-8EA5-2EEF1C86E5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92BF8F8-977E-441E-9C0D-EBDC4BF8A99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4E4-4B85-8EA5-2EEF1C86E5C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22CF8F5-9E79-4276-9A3E-C6B9910276D5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4E4-4B85-8EA5-2EEF1C86E5C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E4-4B85-8EA5-2EEF1C86E5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Hoja1!$B$5:$G$5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5</c:v>
                </c:pt>
                <c:pt idx="3">
                  <c:v>9</c:v>
                </c:pt>
                <c:pt idx="4">
                  <c:v>18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4E4-4B85-8EA5-2EEF1C86E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QUEDÓ</a:t>
            </a:r>
            <a:r>
              <a:rPr lang="en-US" baseline="0"/>
              <a:t> SATISFECHO CON EL SERVICIO PRESTADO?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0.31540062700495775"/>
          <c:w val="0.81388888888888888"/>
          <c:h val="0.48579542140565762"/>
        </c:manualLayout>
      </c:layout>
      <c:pie3DChart>
        <c:varyColors val="1"/>
        <c:ser>
          <c:idx val="0"/>
          <c:order val="0"/>
          <c:tx>
            <c:strRef>
              <c:f>Hoja1!$B$6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7921-4872-B757-6ED438A1161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7921-4872-B757-6ED438A1161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7921-4872-B757-6ED438A1161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7921-4872-B757-6ED438A1161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9-7921-4872-B757-6ED438A1161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3B9110D-AB8F-430A-8309-A2CC732E26A8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921-4872-B757-6ED438A1161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21-4872-B757-6ED438A1161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0D46D11-7E57-46ED-B6DE-C81E5A2B8F4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921-4872-B757-6ED438A1161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21-4872-B757-6ED438A1161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D1DB8ED-6A2C-48F2-8623-E19436FE679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921-4872-B757-6ED438A116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Hoja1!$C$6:$G$6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19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21-4872-B757-6ED438A11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D3A10907CE4C8013F7B07610AD6D" ma:contentTypeVersion="1" ma:contentTypeDescription="Create a new document." ma:contentTypeScope="" ma:versionID="c2961f98a2a81720f40229219737f9f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cfa4a2b107196c261e41ea1587a2aff4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Encuesta realizada con el fin de seguir mejorando en la prestación del servicio que ofrecemos en el Aeropuerto el Dorado por parte del grupo de Atención al usuario.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1C60-CB08-4681-A1C5-60BE68D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3DB24-3E12-4A30-8DD7-4967BE5DCCE7}"/>
</file>

<file path=customXml/itemProps3.xml><?xml version="1.0" encoding="utf-8"?>
<ds:datastoreItem xmlns:ds="http://schemas.openxmlformats.org/officeDocument/2006/customXml" ds:itemID="{E25CA0C8-26C7-425A-A73E-0E4DA99F431D}">
  <ds:schemaRefs>
    <ds:schemaRef ds:uri="http://schemas.microsoft.com/office/2006/metadata/properties"/>
    <ds:schemaRef ds:uri="http://schemas.microsoft.com/office/infopath/2007/PartnerControls"/>
    <ds:schemaRef ds:uri="fd3ec3ff-dece-4884-9d56-1699fadcf3fd"/>
  </ds:schemaRefs>
</ds:datastoreItem>
</file>

<file path=customXml/itemProps4.xml><?xml version="1.0" encoding="utf-8"?>
<ds:datastoreItem xmlns:ds="http://schemas.openxmlformats.org/officeDocument/2006/customXml" ds:itemID="{FA80074C-D95D-4468-88FD-7D42526F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1</TotalTime>
  <Pages>7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Atención al usuario junio 2017</vt:lpstr>
    </vt:vector>
  </TitlesOfParts>
  <Company>U. A. E. de Aeronáutica Civil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Licencias al personal </dc:title>
  <dc:creator>Uriel Bedoya Correa</dc:creator>
  <cp:lastModifiedBy>Diana Marcela Aristizabal Monsalve</cp:lastModifiedBy>
  <cp:revision>2</cp:revision>
  <dcterms:created xsi:type="dcterms:W3CDTF">2018-02-08T13:49:00Z</dcterms:created>
  <dcterms:modified xsi:type="dcterms:W3CDTF">2018-02-08T13:49:00Z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